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0D96" w14:textId="77777777" w:rsidR="00AB191A" w:rsidRPr="00294569" w:rsidRDefault="00AB191A" w:rsidP="00294569"/>
    <w:sectPr w:rsidR="00AB191A" w:rsidRPr="00294569">
      <w:headerReference w:type="default" r:id="rId12"/>
      <w:head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5140" w14:textId="77777777" w:rsidR="00421E61" w:rsidRDefault="00421E61">
      <w:pPr>
        <w:spacing w:line="240" w:lineRule="auto"/>
      </w:pPr>
      <w:r>
        <w:separator/>
      </w:r>
    </w:p>
  </w:endnote>
  <w:endnote w:type="continuationSeparator" w:id="0">
    <w:p w14:paraId="3A9592E5" w14:textId="77777777" w:rsidR="00421E61" w:rsidRDefault="00421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C0B7" w14:textId="77777777" w:rsidR="00421E61" w:rsidRDefault="00421E61">
      <w:pPr>
        <w:spacing w:line="240" w:lineRule="auto"/>
      </w:pPr>
      <w:r>
        <w:separator/>
      </w:r>
    </w:p>
  </w:footnote>
  <w:footnote w:type="continuationSeparator" w:id="0">
    <w:p w14:paraId="2B745A04" w14:textId="77777777" w:rsidR="00421E61" w:rsidRDefault="00421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C94B" w14:textId="77777777" w:rsidR="00321B25" w:rsidRDefault="001D1E73">
    <w:pPr>
      <w:pStyle w:val="Header"/>
    </w:pPr>
    <w:sdt>
      <w:sdtPr>
        <w:rPr>
          <w:rStyle w:val="Strong"/>
        </w:rPr>
        <w:alias w:val="Running head"/>
        <w:tag w:val=""/>
        <w:id w:val="12739865"/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421671">
          <w:rPr>
            <w:rStyle w:val="Strong"/>
          </w:rPr>
          <w:t xml:space="preserve">     </w:t>
        </w:r>
      </w:sdtContent>
    </w:sdt>
    <w:r w:rsidR="00C36B0F">
      <w:rPr>
        <w:rStyle w:val="Strong"/>
      </w:rPr>
      <w:ptab w:relativeTo="margin" w:alignment="right" w:leader="none"/>
    </w:r>
    <w:r w:rsidR="00C36B0F">
      <w:rPr>
        <w:rStyle w:val="Strong"/>
      </w:rPr>
      <w:fldChar w:fldCharType="begin"/>
    </w:r>
    <w:r w:rsidR="00C36B0F">
      <w:rPr>
        <w:rStyle w:val="Strong"/>
      </w:rPr>
      <w:instrText xml:space="preserve"> PAGE   \* MERGEFORMAT </w:instrText>
    </w:r>
    <w:r w:rsidR="00C36B0F">
      <w:rPr>
        <w:rStyle w:val="Strong"/>
      </w:rPr>
      <w:fldChar w:fldCharType="separate"/>
    </w:r>
    <w:r w:rsidR="00554A9F">
      <w:rPr>
        <w:rStyle w:val="Strong"/>
        <w:noProof/>
      </w:rPr>
      <w:t>2</w:t>
    </w:r>
    <w:r w:rsidR="00C36B0F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D8C" w14:textId="77777777" w:rsidR="00421671" w:rsidRDefault="00421671">
    <w:pPr>
      <w:pStyle w:val="Header"/>
      <w:rPr>
        <w:rStyle w:val="Strong"/>
      </w:rPr>
    </w:pPr>
  </w:p>
  <w:p w14:paraId="33096F6E" w14:textId="77777777" w:rsidR="00321B25" w:rsidRDefault="00C36B0F">
    <w:pPr>
      <w:pStyle w:val="Header"/>
      <w:rPr>
        <w:rStyle w:val="Strong"/>
      </w:rPr>
    </w:pP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554A9F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389301646">
    <w:abstractNumId w:val="9"/>
  </w:num>
  <w:num w:numId="2" w16cid:durableId="1281837967">
    <w:abstractNumId w:val="7"/>
  </w:num>
  <w:num w:numId="3" w16cid:durableId="945112392">
    <w:abstractNumId w:val="6"/>
  </w:num>
  <w:num w:numId="4" w16cid:durableId="1659259884">
    <w:abstractNumId w:val="5"/>
  </w:num>
  <w:num w:numId="5" w16cid:durableId="1808665186">
    <w:abstractNumId w:val="4"/>
  </w:num>
  <w:num w:numId="6" w16cid:durableId="1635791974">
    <w:abstractNumId w:val="8"/>
  </w:num>
  <w:num w:numId="7" w16cid:durableId="93524650">
    <w:abstractNumId w:val="3"/>
  </w:num>
  <w:num w:numId="8" w16cid:durableId="144469569">
    <w:abstractNumId w:val="2"/>
  </w:num>
  <w:num w:numId="9" w16cid:durableId="2142839985">
    <w:abstractNumId w:val="1"/>
  </w:num>
  <w:num w:numId="10" w16cid:durableId="1804032265">
    <w:abstractNumId w:val="0"/>
  </w:num>
  <w:num w:numId="11" w16cid:durableId="78553795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0F"/>
    <w:rsid w:val="00003F4F"/>
    <w:rsid w:val="00084CBD"/>
    <w:rsid w:val="0009141B"/>
    <w:rsid w:val="000A4B8F"/>
    <w:rsid w:val="000D0D88"/>
    <w:rsid w:val="00144C3C"/>
    <w:rsid w:val="001519DF"/>
    <w:rsid w:val="001727CD"/>
    <w:rsid w:val="001C6CF4"/>
    <w:rsid w:val="001D1E73"/>
    <w:rsid w:val="001D2F1A"/>
    <w:rsid w:val="00207DF7"/>
    <w:rsid w:val="0021556B"/>
    <w:rsid w:val="00255DEE"/>
    <w:rsid w:val="00266949"/>
    <w:rsid w:val="00273C50"/>
    <w:rsid w:val="0029378B"/>
    <w:rsid w:val="00294569"/>
    <w:rsid w:val="00321B25"/>
    <w:rsid w:val="00333561"/>
    <w:rsid w:val="003447B1"/>
    <w:rsid w:val="003C426C"/>
    <w:rsid w:val="003F7F8E"/>
    <w:rsid w:val="00421671"/>
    <w:rsid w:val="00421E61"/>
    <w:rsid w:val="0045751B"/>
    <w:rsid w:val="0049181E"/>
    <w:rsid w:val="00530307"/>
    <w:rsid w:val="00542B77"/>
    <w:rsid w:val="00554A9F"/>
    <w:rsid w:val="00683B0D"/>
    <w:rsid w:val="006E4443"/>
    <w:rsid w:val="006E6E24"/>
    <w:rsid w:val="00740000"/>
    <w:rsid w:val="007B0F53"/>
    <w:rsid w:val="007D395D"/>
    <w:rsid w:val="008278EE"/>
    <w:rsid w:val="00834A9A"/>
    <w:rsid w:val="008E1209"/>
    <w:rsid w:val="00910FA2"/>
    <w:rsid w:val="0092030F"/>
    <w:rsid w:val="00921567"/>
    <w:rsid w:val="009715F3"/>
    <w:rsid w:val="00A10E41"/>
    <w:rsid w:val="00A20183"/>
    <w:rsid w:val="00AA486E"/>
    <w:rsid w:val="00AB191A"/>
    <w:rsid w:val="00AC3CCB"/>
    <w:rsid w:val="00AE1BA0"/>
    <w:rsid w:val="00AE7DE3"/>
    <w:rsid w:val="00AF7AAB"/>
    <w:rsid w:val="00B02260"/>
    <w:rsid w:val="00BA1D7A"/>
    <w:rsid w:val="00BD0775"/>
    <w:rsid w:val="00BF08C0"/>
    <w:rsid w:val="00C36B0F"/>
    <w:rsid w:val="00C574C5"/>
    <w:rsid w:val="00C71E96"/>
    <w:rsid w:val="00CE415E"/>
    <w:rsid w:val="00D04324"/>
    <w:rsid w:val="00DB22C2"/>
    <w:rsid w:val="00DD5A80"/>
    <w:rsid w:val="00E174C8"/>
    <w:rsid w:val="00E62F19"/>
    <w:rsid w:val="00E94279"/>
    <w:rsid w:val="00F118FB"/>
    <w:rsid w:val="00F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21C4"/>
  <w15:chartTrackingRefBased/>
  <w15:docId w15:val="{EB7E219F-24D9-4BC6-B2A8-4700EDCF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66949"/>
    <w:rPr>
      <w:kern w:val="24"/>
    </w:rPr>
  </w:style>
  <w:style w:type="paragraph" w:styleId="Heading1">
    <w:name w:val="heading 1"/>
    <w:basedOn w:val="Normal"/>
    <w:next w:val="Normal"/>
    <w:link w:val="Heading1Char"/>
    <w:uiPriority w:val="6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uiPriority w:val="2"/>
    <w:qFormat/>
    <w:rsid w:val="00421671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  <w:b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6"/>
    <w:rsid w:val="00C71E96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6"/>
    <w:rsid w:val="001D2F1A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Center"/>
    <w:link w:val="TitleChar"/>
    <w:uiPriority w:val="1"/>
    <w:qFormat/>
    <w:rsid w:val="00E62F19"/>
    <w:pPr>
      <w:spacing w:before="960"/>
      <w:ind w:firstLine="0"/>
      <w:contextualSpacing/>
      <w:jc w:val="center"/>
    </w:pPr>
    <w:rPr>
      <w:rFonts w:asciiTheme="majorHAnsi" w:eastAsiaTheme="majorEastAsia" w:hAnsiTheme="majorHAnsi" w:cstheme="majorBidi"/>
      <w:b/>
    </w:rPr>
  </w:style>
  <w:style w:type="character" w:customStyle="1" w:styleId="TitleChar">
    <w:name w:val="Title Char"/>
    <w:basedOn w:val="DefaultParagraphFont"/>
    <w:link w:val="Title"/>
    <w:uiPriority w:val="1"/>
    <w:rsid w:val="00E62F19"/>
    <w:rPr>
      <w:rFonts w:asciiTheme="majorHAnsi" w:eastAsiaTheme="majorEastAsia" w:hAnsiTheme="majorHAnsi" w:cstheme="majorBidi"/>
      <w:b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7"/>
    <w:rsid w:val="001D2F1A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8"/>
    <w:rsid w:val="001D2F1A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2F1A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99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Center">
    <w:name w:val="Center"/>
    <w:basedOn w:val="Normal"/>
    <w:uiPriority w:val="2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10"/>
    <w:qFormat/>
    <w:pPr>
      <w:spacing w:before="240"/>
      <w:ind w:firstLine="0"/>
      <w:contextualSpacing/>
    </w:pPr>
  </w:style>
  <w:style w:type="paragraph" w:customStyle="1" w:styleId="2ndTitle">
    <w:name w:val="2nd Title"/>
    <w:basedOn w:val="Section"/>
    <w:next w:val="Normal"/>
    <w:uiPriority w:val="3"/>
    <w:rsid w:val="00DD5A80"/>
    <w:pPr>
      <w:outlineLvl w:val="9"/>
    </w:pPr>
  </w:style>
  <w:style w:type="paragraph" w:customStyle="1" w:styleId="RefEntry">
    <w:name w:val="Ref Entry"/>
    <w:basedOn w:val="Bibliography"/>
    <w:uiPriority w:val="5"/>
    <w:qFormat/>
    <w:rsid w:val="00C71E96"/>
  </w:style>
  <w:style w:type="paragraph" w:customStyle="1" w:styleId="Style1">
    <w:name w:val="Style1"/>
    <w:basedOn w:val="RefEntry"/>
    <w:uiPriority w:val="3"/>
    <w:rsid w:val="00C71E96"/>
  </w:style>
  <w:style w:type="paragraph" w:customStyle="1" w:styleId="BlockQuote">
    <w:name w:val="Block Quote"/>
    <w:basedOn w:val="Normal"/>
    <w:uiPriority w:val="4"/>
    <w:qFormat/>
    <w:rsid w:val="00266949"/>
    <w:pPr>
      <w:ind w:left="720" w:firstLine="0"/>
    </w:pPr>
  </w:style>
  <w:style w:type="paragraph" w:customStyle="1" w:styleId="Abstract">
    <w:name w:val="Abstract"/>
    <w:basedOn w:val="Normal"/>
    <w:uiPriority w:val="3"/>
    <w:qFormat/>
    <w:rsid w:val="00CE415E"/>
    <w:pPr>
      <w:ind w:firstLine="0"/>
    </w:pPr>
  </w:style>
  <w:style w:type="character" w:styleId="Hyperlink">
    <w:name w:val="Hyperlink"/>
    <w:basedOn w:val="DefaultParagraphFont"/>
    <w:uiPriority w:val="99"/>
    <w:unhideWhenUsed/>
    <w:rsid w:val="001C6CF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vendsen\AppData\Roaming\Microsoft\Templates\APA%20style%20report%20(6th%20edition)(2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1665188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</PublishTargets>
    <TimesCloned xmlns="4873beb7-5857-4685-be1f-d57550cc96cc" xsi:nil="true"/>
    <AssetStart xmlns="4873beb7-5857-4685-be1f-d57550cc96cc">2012-12-18T04:21:00+00:00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TP103982350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872729</LocLastLocAttemptVersionLookup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LocMarketGroupTiers2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9F074-30BA-4C9C-B9EE-E13520AAF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8B9C9-C2AF-48C2-8178-093BD36E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A4EC9-F4E1-4C9C-875E-0113D4963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2BC006-40F3-4DFD-8748-62B7EC5E21A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edition)(2).dotx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msvendsen</dc:creator>
  <cp:keywords/>
  <dc:description/>
  <cp:lastModifiedBy>Rachel Cantin</cp:lastModifiedBy>
  <cp:revision>2</cp:revision>
  <cp:lastPrinted>2018-09-16T21:53:00Z</cp:lastPrinted>
  <dcterms:created xsi:type="dcterms:W3CDTF">2023-10-18T17:42:00Z</dcterms:created>
  <dcterms:modified xsi:type="dcterms:W3CDTF">2023-10-18T17:42:00Z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